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14" w:rsidRPr="00A308A8" w:rsidRDefault="007C7D1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„Geografija 8 klasei“ (serija „Atrask“), autoriai – Gražina Varanavičienė, Regina Krušinskienė, dr. Simonas Šabanovas, Inga Sakalauskienė,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7C7D14" w:rsidRPr="00A308A8" w:rsidRDefault="007C7D1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7C7D14" w:rsidRPr="00A308A8" w:rsidRDefault="007C7D1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Jolita Milaknienė, Danguolė Tamošiūnienė ir Daiva Dabrišienė.</w:t>
      </w:r>
    </w:p>
    <w:p w:rsidR="007C7D14" w:rsidRDefault="007C7D14" w:rsidP="00EF67C4">
      <w:pPr>
        <w:rPr>
          <w:rFonts w:ascii="Times New Roman" w:hAnsi="Times New Roman"/>
          <w:sz w:val="24"/>
          <w:szCs w:val="24"/>
        </w:rPr>
      </w:pPr>
    </w:p>
    <w:p w:rsidR="007C7D14" w:rsidRDefault="007C7D14" w:rsidP="00EF67C4">
      <w:pPr>
        <w:rPr>
          <w:rFonts w:ascii="Times New Roman" w:hAnsi="Times New Roman"/>
          <w:sz w:val="24"/>
          <w:szCs w:val="24"/>
        </w:rPr>
      </w:pPr>
    </w:p>
    <w:sectPr w:rsidR="007C7D1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0D7E78"/>
    <w:rsid w:val="000E57A9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3B3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0A7E"/>
    <w:rsid w:val="00344919"/>
    <w:rsid w:val="00354BD9"/>
    <w:rsid w:val="00363FC9"/>
    <w:rsid w:val="00364DF0"/>
    <w:rsid w:val="00370D30"/>
    <w:rsid w:val="00392CA7"/>
    <w:rsid w:val="003C1B1D"/>
    <w:rsid w:val="003E18B6"/>
    <w:rsid w:val="00400AC7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910BE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254A"/>
    <w:rsid w:val="006E295F"/>
    <w:rsid w:val="00702C3B"/>
    <w:rsid w:val="00704B6C"/>
    <w:rsid w:val="00787178"/>
    <w:rsid w:val="007A5B29"/>
    <w:rsid w:val="007B0DCE"/>
    <w:rsid w:val="007B7C9D"/>
    <w:rsid w:val="007C7D14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77EB0"/>
    <w:rsid w:val="009807A1"/>
    <w:rsid w:val="00994B52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AB5B1D"/>
    <w:rsid w:val="00B1439C"/>
    <w:rsid w:val="00B3697E"/>
    <w:rsid w:val="00B5188B"/>
    <w:rsid w:val="00B7201A"/>
    <w:rsid w:val="00B77225"/>
    <w:rsid w:val="00BA2EAC"/>
    <w:rsid w:val="00C02EF9"/>
    <w:rsid w:val="00C07E8E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4656E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F67C4"/>
    <w:rsid w:val="00F133CC"/>
    <w:rsid w:val="00F354F9"/>
    <w:rsid w:val="00F473EE"/>
    <w:rsid w:val="00F85B5D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194</Words>
  <Characters>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11</cp:revision>
  <dcterms:created xsi:type="dcterms:W3CDTF">2016-11-18T13:05:00Z</dcterms:created>
  <dcterms:modified xsi:type="dcterms:W3CDTF">2017-09-11T07:54:00Z</dcterms:modified>
</cp:coreProperties>
</file>